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26ED2971" w:rsidR="00452510" w:rsidRDefault="005018A6"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742A20">
            <w:rPr>
              <w:sz w:val="28"/>
            </w:rPr>
            <w:t>Penta</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5018A6">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5018A6">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5018A6">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5018A6">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5018A6">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5018A6">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5018A6">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5018A6">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5018A6">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5"/>
      <w:bookmarkEnd w:id="3"/>
    </w:p>
    <w:p w14:paraId="24370E33" w14:textId="4F878EE4" w:rsidR="00452510" w:rsidRPr="00A4576A" w:rsidRDefault="00452510" w:rsidP="00452510">
      <w:r w:rsidRPr="00A4576A">
        <w:t xml:space="preserve">Damage/loss caused during transportation of </w:t>
      </w:r>
      <w:r w:rsidR="00742A20">
        <w:t>Penta</w:t>
      </w:r>
      <w:r w:rsidRPr="00A4576A">
        <w:t xml:space="preserve"> </w:t>
      </w:r>
      <w:r w:rsidR="00720104">
        <w:t xml:space="preserve">cargo, </w:t>
      </w:r>
      <w:r w:rsidRPr="00A4576A">
        <w:t xml:space="preserve">all risk insurance coverage by Volvo Group, and transported under Volvo Group responsibility, delivered to final consignee. </w:t>
      </w:r>
    </w:p>
    <w:p w14:paraId="7DD7451C" w14:textId="18A86264" w:rsidR="00452510"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0B2D4737" w14:textId="77777777" w:rsidR="00720104" w:rsidRPr="00720104" w:rsidRDefault="00720104" w:rsidP="00720104">
      <w:pPr>
        <w:pStyle w:val="TOCHeading"/>
        <w:rPr>
          <w:b/>
          <w:bCs/>
          <w:lang w:val="en-GB"/>
        </w:rPr>
      </w:pPr>
      <w:bookmarkStart w:id="7" w:name="_Toc468784100"/>
      <w:r w:rsidRPr="00D3190C">
        <w:rPr>
          <w:b/>
          <w:bCs/>
          <w:lang w:val="en-GB"/>
        </w:rPr>
        <w:t>Inspection of the Cargo</w:t>
      </w:r>
      <w:bookmarkEnd w:id="7"/>
    </w:p>
    <w:p w14:paraId="0ED349F5" w14:textId="1AB1D233" w:rsidR="00720104" w:rsidRPr="00720104" w:rsidRDefault="00720104" w:rsidP="00720104">
      <w:pPr>
        <w:ind w:left="851"/>
      </w:pPr>
      <w:r w:rsidRPr="00A4576A">
        <w:t xml:space="preserve">For all kind of transport and all types of cargo, at each handover, a contradictory inspected between both parties should be performed. </w:t>
      </w:r>
      <w:r>
        <w:t xml:space="preserve"> The </w:t>
      </w:r>
      <w:r w:rsidRPr="00720104">
        <w:rPr>
          <w:i/>
          <w:iCs/>
        </w:rPr>
        <w:t xml:space="preserve">Cargo inspection guideline – transport handover </w:t>
      </w:r>
      <w:r>
        <w:t xml:space="preserve">should be complied with. </w:t>
      </w:r>
    </w:p>
    <w:p w14:paraId="324FA78F" w14:textId="279B9E99" w:rsidR="00452510" w:rsidRPr="00D3190C" w:rsidRDefault="00720104" w:rsidP="00E24435">
      <w:pPr>
        <w:pStyle w:val="TOCHeading"/>
        <w:rPr>
          <w:b/>
          <w:bCs/>
          <w:lang w:val="en-GB"/>
        </w:rPr>
      </w:pPr>
      <w:bookmarkStart w:id="8" w:name="_Toc468784098"/>
      <w:r>
        <w:rPr>
          <w:b/>
          <w:bCs/>
          <w:lang w:val="en-GB"/>
        </w:rPr>
        <w:t xml:space="preserve">Inspection at </w:t>
      </w:r>
      <w:r w:rsidR="00452510" w:rsidRPr="00D3190C">
        <w:rPr>
          <w:b/>
          <w:bCs/>
          <w:lang w:val="en-GB"/>
        </w:rPr>
        <w:t>D</w:t>
      </w:r>
      <w:bookmarkEnd w:id="8"/>
      <w:r w:rsidR="00452510" w:rsidRPr="00D3190C">
        <w:rPr>
          <w:b/>
          <w:bCs/>
          <w:lang w:val="en-GB"/>
        </w:rPr>
        <w:t>elivery</w:t>
      </w:r>
    </w:p>
    <w:p w14:paraId="34DBDABD" w14:textId="20F6019B"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00720104">
        <w:t xml:space="preserve"> at time of delivery</w:t>
      </w:r>
      <w:r w:rsidRPr="00A4576A">
        <w:t>.</w:t>
      </w:r>
      <w:r w:rsidR="00720104">
        <w:t xml:space="preserve">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4EAB9C1F" w:rsidR="00D3190C" w:rsidRDefault="00D3190C" w:rsidP="00452510">
      <w:pPr>
        <w:ind w:left="851"/>
        <w:rPr>
          <w:i/>
        </w:rPr>
      </w:pPr>
    </w:p>
    <w:p w14:paraId="2891258F" w14:textId="77777777" w:rsidR="00742A20" w:rsidRPr="00A4576A" w:rsidRDefault="00742A20"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2801FBFE" w:rsidR="00452510" w:rsidRDefault="00742A20" w:rsidP="00F43911">
            <w:r>
              <w:t>Penta</w:t>
            </w:r>
          </w:p>
        </w:tc>
        <w:tc>
          <w:tcPr>
            <w:tcW w:w="2251" w:type="dxa"/>
          </w:tcPr>
          <w:p w14:paraId="2B318CA8" w14:textId="1CF1B39F" w:rsidR="00452510" w:rsidRDefault="00452510" w:rsidP="00F43911">
            <w:r>
              <w:rPr>
                <w:rFonts w:cs="Arial"/>
              </w:rPr>
              <w:t>€</w:t>
            </w:r>
            <w:r>
              <w:t xml:space="preserve"> </w:t>
            </w:r>
            <w:r w:rsidR="00742A20">
              <w:t>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04B2B363" w:rsidR="00452510" w:rsidRPr="00A4576A" w:rsidRDefault="00452510" w:rsidP="00452510">
      <w:pPr>
        <w:pStyle w:val="ListParagraph"/>
        <w:numPr>
          <w:ilvl w:val="0"/>
          <w:numId w:val="11"/>
        </w:numPr>
        <w:spacing w:line="240" w:lineRule="auto"/>
      </w:pPr>
      <w:r w:rsidRPr="00A4576A">
        <w:t>Consignment note</w:t>
      </w:r>
      <w:r w:rsidR="00720104">
        <w:t>/freight document</w:t>
      </w:r>
      <w:r w:rsidRPr="00A4576A">
        <w:t xml:space="preserv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6F2D05C7" w:rsidR="00C61E33" w:rsidRDefault="00C61E33" w:rsidP="00D3190C">
      <w:pPr>
        <w:pStyle w:val="TOCHeading"/>
        <w:rPr>
          <w:b/>
          <w:bCs/>
          <w:lang w:val="en-GB"/>
        </w:rPr>
      </w:pPr>
      <w:bookmarkStart w:id="22" w:name="_Toc468784110"/>
    </w:p>
    <w:p w14:paraId="2D43A093" w14:textId="1673F5DB" w:rsidR="00742A20" w:rsidRDefault="00742A20" w:rsidP="00742A20">
      <w:pPr>
        <w:rPr>
          <w:lang w:val="en-GB" w:eastAsia="sv-SE"/>
        </w:rPr>
      </w:pPr>
    </w:p>
    <w:p w14:paraId="79AB8CDA" w14:textId="77777777" w:rsidR="00742A20" w:rsidRPr="00742A20" w:rsidRDefault="00742A20" w:rsidP="00742A20">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117379D0" w:rsidR="00452510" w:rsidRPr="00A4576A" w:rsidRDefault="00452510" w:rsidP="00452510">
      <w:pPr>
        <w:ind w:left="851"/>
      </w:pPr>
      <w:r w:rsidRPr="00A4576A">
        <w:t>For approved claim, the claim adjuster will give a payment instruction</w:t>
      </w:r>
      <w:r w:rsidR="002D7FA5">
        <w:t xml:space="preserve"> </w:t>
      </w:r>
      <w:r w:rsidR="002D7FA5" w:rsidRPr="00A4576A">
        <w:t>(i.e., invoice address or bank transfer information)</w:t>
      </w:r>
      <w:r w:rsidRPr="00A4576A">
        <w:t>.</w:t>
      </w:r>
    </w:p>
    <w:p w14:paraId="379C94F8" w14:textId="05677AB8" w:rsidR="00452510" w:rsidRPr="00D3190C" w:rsidRDefault="00452510" w:rsidP="00D3190C">
      <w:pPr>
        <w:pStyle w:val="TOCHeading"/>
        <w:rPr>
          <w:b/>
          <w:bCs/>
          <w:lang w:val="en-GB"/>
        </w:rPr>
      </w:pPr>
      <w:bookmarkStart w:id="24" w:name="_Toc468784112"/>
      <w:r w:rsidRPr="00D3190C">
        <w:rPr>
          <w:b/>
          <w:bCs/>
          <w:lang w:val="en-GB"/>
        </w:rPr>
        <w:t>Scrapped parts</w:t>
      </w:r>
      <w:bookmarkEnd w:id="24"/>
    </w:p>
    <w:p w14:paraId="0D0BC3E4" w14:textId="7ECCF240" w:rsidR="00452510" w:rsidRPr="00A4576A" w:rsidRDefault="00452510" w:rsidP="00452510">
      <w:pPr>
        <w:ind w:left="851"/>
      </w:pPr>
      <w:r w:rsidRPr="00A4576A">
        <w:t xml:space="preserve">In case of scrapped parts,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Wesmans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r>
              <w:rPr>
                <w:rFonts w:cs="Arial"/>
              </w:rPr>
              <w:t xml:space="preserve">Wesmans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2D7FA5" w:rsidRDefault="00452510" w:rsidP="00F43911">
            <w:pPr>
              <w:autoSpaceDE w:val="0"/>
              <w:autoSpaceDN w:val="0"/>
              <w:adjustRightInd w:val="0"/>
              <w:rPr>
                <w:rFonts w:cs="Arial"/>
                <w:lang w:val="sv-SE" w:eastAsia="zh-TW"/>
              </w:rPr>
            </w:pPr>
            <w:r w:rsidRPr="002D7FA5">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4A730871"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sidR="00720104">
              <w:rPr>
                <w:rFonts w:cs="Arial"/>
                <w:lang w:val="en-GB" w:eastAsia="sv-SE"/>
              </w:rPr>
              <w:t> </w:t>
            </w:r>
            <w:r w:rsidRPr="001D2107">
              <w:rPr>
                <w:rFonts w:cs="Arial"/>
                <w:lang w:val="en-GB" w:eastAsia="sv-SE"/>
              </w:rPr>
              <w:t>728</w:t>
            </w:r>
            <w:r w:rsidR="00720104">
              <w:rPr>
                <w:rFonts w:cs="Arial"/>
                <w:lang w:val="en-GB" w:eastAsia="sv-SE"/>
              </w:rPr>
              <w:t xml:space="preserve"> </w:t>
            </w:r>
            <w:r w:rsidRPr="001D2107">
              <w:rPr>
                <w:rFonts w:cs="Arial"/>
                <w:lang w:val="en-GB" w:eastAsia="sv-SE"/>
              </w:rPr>
              <w:t>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380047C7" w:rsidR="00452510" w:rsidRPr="005758C6" w:rsidRDefault="00452510" w:rsidP="00F43911">
            <w:pPr>
              <w:autoSpaceDE w:val="0"/>
              <w:autoSpaceDN w:val="0"/>
              <w:adjustRightInd w:val="0"/>
              <w:rPr>
                <w:rFonts w:cs="Arial"/>
                <w:lang w:val="en-GB" w:eastAsia="zh-TW"/>
              </w:rPr>
            </w:pPr>
            <w:r>
              <w:rPr>
                <w:rFonts w:cs="Arial"/>
                <w:lang w:val="en-GB" w:eastAsia="zh-TW"/>
              </w:rPr>
              <w:t>ARH</w:t>
            </w:r>
            <w:r w:rsidR="00720104">
              <w:rPr>
                <w:rFonts w:cs="Arial"/>
                <w:lang w:val="en-GB" w:eastAsia="zh-TW"/>
              </w:rPr>
              <w:t>K3</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6D9E460F"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w:t>
            </w:r>
            <w:r w:rsidR="00720104">
              <w:rPr>
                <w:rFonts w:cs="Arial"/>
                <w:lang w:val="en-GB" w:eastAsia="zh-TW"/>
              </w:rPr>
              <w:t> 739 0</w:t>
            </w:r>
            <w:r>
              <w:rPr>
                <w:rFonts w:cs="Arial"/>
                <w:lang w:val="en-GB" w:eastAsia="zh-TW"/>
              </w:rPr>
              <w:t>2 64</w:t>
            </w:r>
            <w:r w:rsidR="00720104">
              <w:rPr>
                <w:rFonts w:cs="Arial"/>
                <w:lang w:val="en-GB" w:eastAsia="zh-TW"/>
              </w:rPr>
              <w:t xml:space="preserve"> </w:t>
            </w:r>
            <w:r>
              <w:rPr>
                <w:rFonts w:cs="Arial"/>
                <w:lang w:val="en-GB" w:eastAsia="zh-TW"/>
              </w:rPr>
              <w:t>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Guida Geara</w:t>
            </w:r>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D39E" w14:textId="77777777" w:rsidR="003F0CBB" w:rsidRDefault="003F0CBB" w:rsidP="00155DBA">
      <w:pPr>
        <w:spacing w:line="240" w:lineRule="auto"/>
      </w:pPr>
      <w:r>
        <w:separator/>
      </w:r>
    </w:p>
  </w:endnote>
  <w:endnote w:type="continuationSeparator" w:id="0">
    <w:p w14:paraId="740A58E4" w14:textId="77777777" w:rsidR="003F0CBB" w:rsidRDefault="003F0CBB"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8F6DC825-7DE4-403D-A2F3-D15E9E85D2F1}"/>
    <w:embedBold r:id="rId2" w:subsetted="1" w:fontKey="{B6B68D26-D6CE-488C-82DA-22B92D64C857}"/>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CBA4" w14:textId="77777777" w:rsidR="003F0CBB" w:rsidRDefault="003F0CBB" w:rsidP="00155DBA">
      <w:pPr>
        <w:spacing w:line="240" w:lineRule="auto"/>
      </w:pPr>
      <w:r>
        <w:separator/>
      </w:r>
    </w:p>
  </w:footnote>
  <w:footnote w:type="continuationSeparator" w:id="0">
    <w:p w14:paraId="2ADB6EBF" w14:textId="77777777" w:rsidR="003F0CBB" w:rsidRDefault="003F0CBB"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3F5D6CE2"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742A20">
            <w:rPr>
              <w:rFonts w:cs="Arial"/>
              <w:sz w:val="18"/>
              <w:szCs w:val="16"/>
            </w:rPr>
            <w:t>Penta</w:t>
          </w:r>
          <w:r w:rsidR="00720104">
            <w:rPr>
              <w:rFonts w:cs="Arial"/>
              <w:sz w:val="18"/>
              <w:szCs w:val="16"/>
            </w:rPr>
            <w:t xml:space="preserve"> Outbound</w:t>
          </w:r>
        </w:p>
      </w:tc>
      <w:tc>
        <w:tcPr>
          <w:tcW w:w="995" w:type="dxa"/>
          <w:tcBorders>
            <w:left w:val="single" w:sz="4" w:space="0" w:color="auto"/>
            <w:bottom w:val="single" w:sz="4" w:space="0" w:color="auto"/>
            <w:right w:val="single" w:sz="4" w:space="0" w:color="auto"/>
          </w:tcBorders>
          <w:vAlign w:val="center"/>
        </w:tcPr>
        <w:p w14:paraId="1E8813D6" w14:textId="6303E1D5"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w:t>
          </w:r>
          <w:r w:rsidR="00720104">
            <w:rPr>
              <w:rFonts w:cs="Arial"/>
              <w:sz w:val="16"/>
              <w:szCs w:val="14"/>
              <w:lang w:val="sv-SE"/>
            </w:rPr>
            <w:t>2</w:t>
          </w:r>
        </w:p>
      </w:tc>
      <w:sdt>
        <w:sdtPr>
          <w:rPr>
            <w:rFonts w:cs="Arial"/>
            <w:sz w:val="16"/>
            <w:szCs w:val="16"/>
          </w:rPr>
          <w:id w:val="67540351"/>
          <w:placeholder>
            <w:docPart w:val="3F5E0187F3CE4220BFFCFAD596EF60BA"/>
          </w:placeholder>
          <w:date w:fullDate="2024-01-04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7FE95023" w:rsidR="00310578" w:rsidRPr="00833F33" w:rsidRDefault="00963359" w:rsidP="00833F33">
              <w:pPr>
                <w:pStyle w:val="Header"/>
                <w:rPr>
                  <w:rFonts w:cs="Arial"/>
                  <w:sz w:val="16"/>
                  <w:szCs w:val="16"/>
                </w:rPr>
              </w:pPr>
              <w:r>
                <w:rPr>
                  <w:rFonts w:cs="Arial"/>
                  <w:sz w:val="16"/>
                  <w:szCs w:val="16"/>
                </w:rPr>
                <w:t>202</w:t>
              </w:r>
              <w:r w:rsidR="00720104">
                <w:rPr>
                  <w:rFonts w:cs="Arial"/>
                  <w:sz w:val="16"/>
                  <w:szCs w:val="16"/>
                </w:rPr>
                <w:t>4</w:t>
              </w:r>
              <w:r>
                <w:rPr>
                  <w:rFonts w:cs="Arial"/>
                  <w:sz w:val="16"/>
                  <w:szCs w:val="16"/>
                </w:rPr>
                <w:t>-</w:t>
              </w:r>
              <w:r w:rsidR="00452510">
                <w:rPr>
                  <w:rFonts w:cs="Arial"/>
                  <w:sz w:val="16"/>
                  <w:szCs w:val="16"/>
                </w:rPr>
                <w:t>0</w:t>
              </w:r>
              <w:r w:rsidR="00720104">
                <w:rPr>
                  <w:rFonts w:cs="Arial"/>
                  <w:sz w:val="16"/>
                  <w:szCs w:val="16"/>
                </w:rPr>
                <w:t>1</w:t>
              </w:r>
              <w:r>
                <w:rPr>
                  <w:rFonts w:cs="Arial"/>
                  <w:sz w:val="16"/>
                  <w:szCs w:val="16"/>
                </w:rPr>
                <w:t>-</w:t>
              </w:r>
              <w:r w:rsidR="00452510">
                <w:rPr>
                  <w:rFonts w:cs="Arial"/>
                  <w:sz w:val="16"/>
                  <w:szCs w:val="16"/>
                </w:rPr>
                <w:t>0</w:t>
              </w:r>
              <w:r w:rsidR="00720104">
                <w:rPr>
                  <w:rFonts w:cs="Arial"/>
                  <w:sz w:val="16"/>
                  <w:szCs w:val="16"/>
                </w:rPr>
                <w:t>4</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5018A6"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16cid:durableId="469908632">
    <w:abstractNumId w:val="6"/>
  </w:num>
  <w:num w:numId="2" w16cid:durableId="1222055296">
    <w:abstractNumId w:val="2"/>
  </w:num>
  <w:num w:numId="3" w16cid:durableId="1097675552">
    <w:abstractNumId w:val="0"/>
  </w:num>
  <w:num w:numId="4" w16cid:durableId="130249497">
    <w:abstractNumId w:val="11"/>
  </w:num>
  <w:num w:numId="5" w16cid:durableId="958536362">
    <w:abstractNumId w:val="1"/>
  </w:num>
  <w:num w:numId="6" w16cid:durableId="1665860642">
    <w:abstractNumId w:val="10"/>
  </w:num>
  <w:num w:numId="7" w16cid:durableId="1520851570">
    <w:abstractNumId w:val="4"/>
  </w:num>
  <w:num w:numId="8" w16cid:durableId="1338657984">
    <w:abstractNumId w:val="5"/>
  </w:num>
  <w:num w:numId="9" w16cid:durableId="2059159553">
    <w:abstractNumId w:val="9"/>
  </w:num>
  <w:num w:numId="10" w16cid:durableId="126902286">
    <w:abstractNumId w:val="8"/>
  </w:num>
  <w:num w:numId="11" w16cid:durableId="1435516741">
    <w:abstractNumId w:val="3"/>
  </w:num>
  <w:num w:numId="12" w16cid:durableId="1325400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Urg8O/ngZYrGfdXWHfqRh7j5ZtmnKZM/7xMJjiUPkN3qDh3YC/yYfK+Gg6YJhDGRpUbZRfXmWkOQkIlEGGnKA==" w:salt="l3nD/HWFUIrHs4cqQ4lglQ=="/>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74D94"/>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D7FA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0CBB"/>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A6"/>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3B86"/>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52BF"/>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104"/>
    <w:rsid w:val="00720536"/>
    <w:rsid w:val="00720BB2"/>
    <w:rsid w:val="00721A8C"/>
    <w:rsid w:val="007261DC"/>
    <w:rsid w:val="00727026"/>
    <w:rsid w:val="00735185"/>
    <w:rsid w:val="00735C4C"/>
    <w:rsid w:val="0073610B"/>
    <w:rsid w:val="00740888"/>
    <w:rsid w:val="00742534"/>
    <w:rsid w:val="00742A20"/>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858EB"/>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52BF"/>
    <w:rsid w:val="00BB6EEA"/>
    <w:rsid w:val="00BC3EA3"/>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96D7E"/>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5864"/>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FE246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0061BA"/>
    <w:rsid w:val="00151CD3"/>
    <w:rsid w:val="00165A14"/>
    <w:rsid w:val="001C5137"/>
    <w:rsid w:val="00252C2D"/>
    <w:rsid w:val="002D2A40"/>
    <w:rsid w:val="00311F31"/>
    <w:rsid w:val="0039198D"/>
    <w:rsid w:val="003F44C8"/>
    <w:rsid w:val="004B2B36"/>
    <w:rsid w:val="00513209"/>
    <w:rsid w:val="005C50B3"/>
    <w:rsid w:val="006C6CE2"/>
    <w:rsid w:val="007003C5"/>
    <w:rsid w:val="00A33187"/>
    <w:rsid w:val="00EC4AA6"/>
    <w:rsid w:val="00FE246A"/>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2.xml><?xml version="1.0" encoding="utf-8"?>
<ds:datastoreItem xmlns:ds="http://schemas.openxmlformats.org/officeDocument/2006/customXml" ds:itemID="{E4BB58B3-B1F4-4FE0-BE71-53D31E160067}">
  <ds:schemaRefs>
    <ds:schemaRef ds:uri="b524b784-702f-40dd-8293-e3b822aa9f63"/>
    <ds:schemaRef ds:uri="http://purl.org/dc/dcmitype/"/>
    <ds:schemaRef ds:uri="http://schemas.microsoft.com/office/infopath/2007/PartnerControls"/>
    <ds:schemaRef ds:uri="http://purl.org/dc/elements/1.1/"/>
    <ds:schemaRef ds:uri="http://schemas.microsoft.com/office/2006/metadata/properties"/>
    <ds:schemaRef ds:uri="ff7b86e7-f935-481f-86d9-afbcb0daea7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4.xml><?xml version="1.0" encoding="utf-8"?>
<ds:datastoreItem xmlns:ds="http://schemas.openxmlformats.org/officeDocument/2006/customXml" ds:itemID="{1FF027B8-0C1F-46E5-AB77-21895E24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4b784-702f-40dd-8293-e3b822aa9f63"/>
    <ds:schemaRef ds:uri="ff7b86e7-f935-481f-86d9-afbcb0dae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1005</Words>
  <Characters>5729</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Penta</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Penta</dc:title>
  <dc:subject/>
  <dc:creator/>
  <cp:keywords/>
  <dc:description/>
  <cp:lastModifiedBy/>
  <cp:revision>1</cp:revision>
  <dcterms:created xsi:type="dcterms:W3CDTF">2022-02-11T15:17:00Z</dcterms:created>
  <dcterms:modified xsi:type="dcterms:W3CDTF">2024-01-04T10:49:00Z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